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博时裕隆灵活配置混合型证券投资基金基金产品资料概要更新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博时裕隆混合</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000652</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2014-06-03</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陈鹏扬</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2015-08-24</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2008-07-01</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敬请投资者阅读更新的《招募说明书》第十章了解详细情况。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本基金通过对多种投资策略的有机结合，在有效控制风险的前提下，力争为基金份额持有人获取长期持续稳定的投资回报。</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股票（包括中小板、创业板及其他经中国证监会核准上市的股票、存托凭证）、债券（含中小企业私募债）、中期票据、债券回购、银行存款（包括银行活期存款、银行定期存款、协议存款、大额存单等）、货币市场工具、权证、资产支持证券、股指期货以及法律法规或中国证监会允许基金投资的其他金融工具（但须符合中国证监会的相关规定）。</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组合中股票等权益类资产（含存托凭证）投资比例为基金资产的30%—95%，每个交易日日终在扣除股指期货合约需缴纳的交易保证金后，现金或到期日在一年期以内的政府债券不低于基金资产净值的5%，其中，现金不包括结算备付金、存出保证金、应收申购款等；权证投资占基金资产净值的0-3%。</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如果法律法规或中国证监会变更投资品种的投资比例限制，基金管理人在履行适当程序后，可以调整上述投资品种的投资比例。</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投资策略主要包括资产配置策略、股票投资策略、债券投资策略、权证投资策略、股指期货投资策略。其中，资产配置策略将按照风险收益配比原则，实行动态的资产配置。本基金投资组合中股票等权益类资产（含存托凭证）投资比例为基金资产的30%—95%。在资产配置上，本基金将围绕对经济周期景气的预判以及宏观经济政策的调整来实施大类资产的配置；在股票投资上，本基金将在符合经济发展规律、有政策驱动的、推动经济结构转型的新的增长点和产业中，以自下而上的个股选择为主，重点关注公司以及所属产业的成长性与商业模式。</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沪深300指数收益率×75%+中证全债指数收益率×25%</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本基金为混合型基金，其预期收益及预期风险水平低于股票型基金，高于债券型基金及货币市场基金，属于中高收益/风险特征的基金。</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0652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7DEAAB4C" w14:textId="77777777" w:rsidR="005D6F21" w:rsidRDefault="00043615">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0652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本基金的基金合同于2014年6月3日生效，合同生效当年按实际存续期计算，不按整个自然年度进行折算。</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0.75%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至少75%计入资产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至少50%计入资产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此外，由于本基金还可以投资其它品种，这些品种的价格也可能因市场中的各类变化而出现一定幅度的波动，产生特定的风险，并影响到整体基金的投资收益。</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可投资中小企业私募债券，当基金所投资的中小企业私募债券之债务人出现违约，或在交易过程中发生交收违约，或由于中小企业私募债券信用质量降低导致价格下降等，可能造成基金财产损失。此外，受市场规模及交易活跃程度的影响，中小企业私募债券可能无法在同一价格水平上进行较大数量的买入或卖出，存在一定的流动性风险，从而对基金收益造成影响。</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本基金可投资于股指期货，股指期货作为一种金融衍生品，具备一些特有的风险点。投资股指期货所面临的主要风险是市场风险、流动性风险、基差风险、保证金风险、信用风险、和操作风险。具体为：</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（1）市场风险是指由于股指期货价格变动而给投资人带来的风险。市场风险是股指期货投资中最主要的风险。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（2）流动性风险是指由于股指期货合约无法及时变现所带来的风险。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（3）基差风险是指股指期货合约价格和标的指数价格之间价格差的波动所造成的风险，以及不同股指期货合约价格之间价格差的波动所造成的期限价差风险。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（4）保证金风险是指由于无法及时筹措资金满足建立或维持股指期货合约头寸所要求的保证金而带来的风险。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（5）信用风险是指期货经纪公司违约而产生损失的风险。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（6）操作风险是指由于内部流程的不完善，业务人员出现差错或者疏漏，或者系统出现故障等原因造成损失的风险。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争议解决方式：因本基金合同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重大事件：博时裕隆灵活配置混合型证券投资基金由裕隆证券投资基金转型而来。基金转型经裕隆证券投资基金基金份额持有人大会决议通过，持有人大会决议报中国证监会备案，并自完成备案手续后生效。自2014年6月3日起，由《裕隆证券投资基金基金合同》修订而成的《博时裕隆灵活配置混合型证券投资基金基金合同》生效，原《裕隆证券投资基金基金合同》同日起失效。</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00652_FA010080_20200002_1jpg" Target="media/CN_50050000_000652_FA010080_20200002_1.jpg" Type="http://schemas.openxmlformats.org/officeDocument/2006/relationships/image"/>
<Relationship Id="rIDCN_50050000_000652_FA010080_20200002_3jpg" Target="media/CN_50050000_000652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