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01C3CE70" w14:textId="77777777" w:rsidR="005D6F21" w:rsidRDefault="00043615">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博时行业轮动混合型证券投资基金基金产品资料概要更新</w:t>
      </w:r>
    </w:p>
    <w:p w14:paraId="4FD34709" w14:textId="77777777" w:rsidR="005D6F21" w:rsidRDefault="00043615">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77590A22" w14:textId="77777777" w:rsidR="005D6F21" w:rsidRDefault="00043615">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2DE6BC0E"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07C928C0"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4B2D020D" w14:textId="77777777" w:rsidR="005D6F21" w:rsidRDefault="00043615">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D6F21" w14:paraId="2EBD8FAC" w14:textId="77777777" w:rsidTr="00584DC5">
        <w:trPr>
          <w:trHeight w:val="454"/>
        </w:trPr>
        <w:tc>
          <w:tcPr>
            <w:tcW w:w="1145" w:type="pct"/>
            <w:vMerge w:val="restart"/>
            <w:vAlign w:val="center"/>
          </w:tcPr>
          <w:p w14:paraId="18B47E53"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5F5EE235"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博时行业轮动混合</w:t>
            </w:r>
          </w:p>
        </w:tc>
        <w:tc>
          <w:tcPr>
            <w:tcW w:w="999" w:type="pct"/>
            <w:vMerge w:val="restart"/>
            <w:vAlign w:val="center"/>
          </w:tcPr>
          <w:p w14:paraId="561903F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B9E61C"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050018</w:t>
            </w:r>
          </w:p>
        </w:tc>
      </w:tr>
      <w:tr w:rsidR="005D6F21" w14:paraId="2E767565" w14:textId="77777777" w:rsidTr="005F360D">
        <w:trPr>
          <w:trHeight w:val="454"/>
        </w:trPr>
        <w:tc>
          <w:tcPr>
            <w:tcW w:w="1145" w:type="pct"/>
            <w:vAlign w:val="center"/>
          </w:tcPr>
          <w:p w14:paraId="2E1E6AC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5FF207A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31CDC4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653B4943"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中国建设银行股份有限公司</w:t>
            </w:r>
            <w:r>
              <w:rPr>
                <w:rFonts w:ascii="方正仿宋简体" w:eastAsia="方正仿宋简体" w:hAnsiTheme="minorEastAsia" w:cs="方正仿宋简体" w:hint="eastAsia"/>
                <w:iCs/>
              </w:rPr>
              <w:t xml:space="preserve"> </w:t>
            </w:r>
          </w:p>
        </w:tc>
      </w:tr>
      <w:tr w:rsidR="005D6F21" w14:paraId="1172A804" w14:textId="77777777" w:rsidTr="005F360D">
        <w:trPr>
          <w:trHeight w:val="454"/>
        </w:trPr>
        <w:tc>
          <w:tcPr>
            <w:tcW w:w="1145" w:type="pct"/>
            <w:vMerge w:val="restart"/>
            <w:vAlign w:val="center"/>
          </w:tcPr>
          <w:p w14:paraId="23AC754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2A1C81E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2010-12-10</w:t>
            </w:r>
          </w:p>
        </w:tc>
        <w:tc>
          <w:tcPr>
            <w:tcW w:w="999" w:type="pct"/>
            <w:vMerge w:val="restart"/>
            <w:vAlign w:val="center"/>
          </w:tcPr>
          <w:p w14:paraId="22B07BF2"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678FC482" w14:textId="77777777" w:rsidR="005D6F21" w:rsidRDefault="00043615">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D6F21" w14:paraId="27B7B039" w14:textId="77777777" w:rsidTr="005F360D">
        <w:trPr>
          <w:trHeight w:val="454"/>
        </w:trPr>
        <w:tc>
          <w:tcPr>
            <w:tcW w:w="1145" w:type="pct"/>
            <w:vAlign w:val="center"/>
          </w:tcPr>
          <w:p w14:paraId="27979F2C"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7EC21307"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7660EEA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7FB040ED"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D6F21" w14:paraId="4B8E08BB" w14:textId="77777777" w:rsidTr="005F360D">
        <w:trPr>
          <w:trHeight w:val="454"/>
        </w:trPr>
        <w:tc>
          <w:tcPr>
            <w:tcW w:w="1145" w:type="pct"/>
            <w:vAlign w:val="center"/>
          </w:tcPr>
          <w:p w14:paraId="4CF03261"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35C98B81"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0FF9ACA8"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786165DF"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D6F21" w14:paraId="4FCB5B9E" w14:textId="77777777" w:rsidTr="005F360D">
        <w:trPr>
          <w:trHeight w:val="454"/>
        </w:trPr>
        <w:tc>
          <w:tcPr>
            <w:tcW w:w="1145" w:type="pct"/>
            <w:vMerge w:val="restart"/>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陈雷</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2014-08-29</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2008-07-01</w:t>
            </w:r>
          </w:p>
        </w:tc>
      </w:tr>
    </w:tbl>
    <w:p w14:paraId="3AF1F094" w14:textId="77777777" w:rsidR="005D6F21" w:rsidRDefault="005D6F21">
      <w:pPr>
        <w:spacing w:line="280" w:lineRule="exact"/>
        <w:rPr>
          <w:rFonts w:ascii="方正仿宋简体" w:eastAsia="方正仿宋简体" w:hAnsiTheme="minorEastAsia" w:cs="仿宋_GB2312"/>
          <w:b/>
          <w:kern w:val="0"/>
          <w:szCs w:val="24"/>
        </w:rPr>
      </w:pPr>
    </w:p>
    <w:p w14:paraId="6EA71FB3" w14:textId="77777777" w:rsidR="005D6F21" w:rsidRDefault="00043615"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C78103D" w14:textId="77777777" w:rsidR="005D6F21" w:rsidRDefault="00043615">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4513B187"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D6F21" w14:paraId="0D39348D" w14:textId="77777777" w:rsidTr="0074096A">
        <w:trPr>
          <w:trHeight w:val="454"/>
        </w:trPr>
        <w:tc>
          <w:tcPr>
            <w:tcW w:w="1228" w:type="pct"/>
            <w:vAlign w:val="center"/>
          </w:tcPr>
          <w:p w14:paraId="1F8E58D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32F21C6C"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深入分析经济周期不同阶段的关键驱动因素和不同行业股价波动的关键驱动因子，把握周期性行业与稳定性行业轮动、周期性行业内部轮动的规律，力争实现在经济周期和行业景气波动下的资产稳定增值。</w:t>
            </w:r>
          </w:p>
        </w:tc>
      </w:tr>
      <w:tr w:rsidR="005D6F21" w14:paraId="5554EB8D" w14:textId="77777777" w:rsidTr="0074096A">
        <w:trPr>
          <w:trHeight w:val="454"/>
        </w:trPr>
        <w:tc>
          <w:tcPr>
            <w:tcW w:w="1228" w:type="pct"/>
            <w:vAlign w:val="center"/>
          </w:tcPr>
          <w:p w14:paraId="66A1CC7A"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本基金的投资范围为具有良好流动性的金融工具，包括国内依法发行的股票（含存托凭证）、固定收益类证券、回购、权证、股指期货及法律法规或中国证监会允许基金投资的其他金融工具。</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投资组合中股票（含存托凭证）投资比例为基金资产的60%—95%，权证投资比例不得超过基金资产净值的3%；债券等固定收益类证券投资比例为基金资产的0%—40%，债券等固定收益类证券投资范围主要包括国债、金融债、公司债、中央银行票据、企业债、短期融资券、可转换债券、资产证券化产品等；现金或者到期日在一年以内的政府债券投资比例合计不低于基金资产净值的5%，其中，现金不包括结算备付金、存出保证金、应收申购款等。本基金将不低于80%的股票资产按照行业轮动策略进行投资。</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如果法律法规或监管机构以后允许基金投资其他品种，本基金管理人在履行适当程序后，可以将其纳入本基金的投资范围。</w:t>
            </w:r>
          </w:p>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tc>
      </w:tr>
      <w:tr w:rsidR="005D6F21" w14:paraId="4AD66605" w14:textId="77777777" w:rsidTr="0074096A">
        <w:trPr>
          <w:trHeight w:val="454"/>
        </w:trPr>
        <w:tc>
          <w:tcPr>
            <w:tcW w:w="1228" w:type="pct"/>
            <w:vAlign w:val="center"/>
          </w:tcPr>
          <w:p w14:paraId="35DD64A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96A3741"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具体投资策略分三个层次：首先是大类资产的配置，即根据经济周期决定权益类证券和固定收益类证券的投资比例；其次是行业配置，即根据行业轮动的规律和经济发展的内在逻辑，在经济周期的不同阶段，配置不同的行业；最后是个股选择策略和债券投资策略。行业轮动策略是本基金的核心策略。投资策略主要包括：资产配置策略、股票投资策略、存托凭证投资策略、债券投资策略、权证投资策略、股指期货的投资策略。</w:t>
            </w:r>
          </w:p>
        </w:tc>
      </w:tr>
      <w:tr w:rsidR="005D6F21" w14:paraId="709EEF9F" w14:textId="77777777" w:rsidTr="0074096A">
        <w:trPr>
          <w:trHeight w:val="454"/>
        </w:trPr>
        <w:tc>
          <w:tcPr>
            <w:tcW w:w="1228" w:type="pct"/>
            <w:vAlign w:val="center"/>
          </w:tcPr>
          <w:p w14:paraId="1E14AA8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9DDE4CB"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沪深300指数收益率×80%＋中国债券总指数收益率×20%</w:t>
            </w:r>
          </w:p>
        </w:tc>
      </w:tr>
      <w:tr w:rsidR="005D6F21" w14:paraId="3CFE39B9" w14:textId="77777777" w:rsidTr="0074096A">
        <w:trPr>
          <w:trHeight w:val="454"/>
        </w:trPr>
        <w:tc>
          <w:tcPr>
            <w:tcW w:w="1228" w:type="pct"/>
            <w:vAlign w:val="center"/>
          </w:tcPr>
          <w:p w14:paraId="1C5BA997"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0385BF08"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本基金为混合型基金，预期风险和预期收益高于货币市场基金、债券型基金，低于股票型基金，属于证券投资基金中的中高风险/收益品种。</w:t>
            </w:r>
          </w:p>
        </w:tc>
      </w:tr>
    </w:tbl>
    <w:p w14:paraId="184B11AC" w14:textId="77777777" w:rsidR="005D6F21" w:rsidRDefault="00043615">
      <w:pPr>
        <w:spacing w:line="320" w:lineRule="exact"/>
        <w:rPr>
          <w:rFonts w:ascii="方正仿宋简体" w:eastAsia="方正仿宋简体" w:hAnsiTheme="minorEastAsia" w:cs="仿宋_GB2312"/>
          <w:kern w:val="0"/>
          <w:szCs w:val="24"/>
        </w:rPr>
      </w:pPr>
    </w:p>
    <w:p w14:paraId="12F1C024" w14:textId="77777777" w:rsidR="005D6F21" w:rsidRDefault="00043615"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5F64D195" w14:textId="77777777" w:rsidR="005D6F21" w:rsidRDefault="00043615">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9C93D49" w14:textId="77777777" w:rsidR="005D6F21" w:rsidRDefault="00043615">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32E2EF0E" wp14:editId="46F9C121">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18_FA010080_20200002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41B83413" w14:textId="77777777" w:rsidR="005D6F21" w:rsidRDefault="00043615">
      <w:pPr gbicc:listString="(五)" gbicc:numText="(%1)" gbicc:numFmt="C" gbicc:numVal="5"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w:p w14:paraId="27FA6C73" w14:textId="77777777" w:rsidR="005D6F21" w:rsidRDefault="00043615">
      <w:pPr>
        <w:jc w:val="center"/>
        <w:rPr>
          <w:rFonts w:ascii="方正仿宋简体" w:eastAsia="方正仿宋简体" w:hAnsiTheme="minorEastAsia"/>
          <w:sz w:val="24"/>
        </w:rPr>
      </w:pPr>
      <w:r>
        <w:rPr>
          <w:rFonts w:ascii="方正仿宋简体" w:eastAsia="方正仿宋简体" w:hAnsiTheme="minorEastAsia" w:hint="eastAsia"/>
          <w:sz w:val="24"/>
        </w:rPr>
        <w:drawing>
          <wp:inline distT="0" distB="0" distL="0" distR="0" wp14:anchorId="6EB72923" wp14:editId="03B20666">
            <wp:extent cx="3960000" cy="231570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18_FA010080_20200002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注：基金的过往业绩不代表未来表现。</w:t>
      </w:r>
    </w:p>
    <w:p w14:paraId="20E0D045" w14:textId="77777777" w:rsidR="005D6F21" w:rsidRDefault="005D6F21">
      <w:pPr>
        <w:spacing w:line="280" w:lineRule="exact"/>
        <w:ind w:firstLine="420"/>
        <w:rPr>
          <w:rFonts w:ascii="方正仿宋简体" w:eastAsia="方正仿宋简体" w:hAnsi="方正仿宋简体" w:cs="方正仿宋简体"/>
          <w:iCs/>
        </w:rPr>
      </w:pPr>
    </w:p>
    <w:p w14:paraId="6BA2B643" w14:textId="77777777" w:rsidR="005D6F21" w:rsidRDefault="00043615"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C372851" w14:textId="77777777" w:rsidR="005D6F21" w:rsidRDefault="00043615">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4B128E8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28"/>
        <w:gridCol w:w="4192"/>
        <w:gridCol w:w="2487"/>
        <w:gridCol w:w="1075"/>
      </w:tblGrid>
      <w:tr w:rsidR="005D6F21" w14:paraId="174A5F0B" w14:textId="77777777" w:rsidTr="0074096A">
        <w:trPr>
          <w:trHeight w:val="454"/>
        </w:trPr>
        <w:tc>
          <w:tcPr>
            <w:tcW w:w="1371" w:type="pct"/>
            <w:vAlign w:val="center"/>
          </w:tcPr>
          <w:p w14:paraId="21F3C35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14:paraId="1F99ADB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65A9CF12"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4" w:type="pct"/>
            <w:vAlign w:val="center"/>
          </w:tcPr>
          <w:p w14:paraId="3E79C8F8"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03" w:type="pct"/>
            <w:vAlign w:val="center"/>
          </w:tcPr>
          <w:p w14:paraId="611FAD5B"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D6F21" w14:paraId="5FBE9F6F" w14:textId="77777777" w:rsidTr="0074096A">
        <w:trPr>
          <w:trHeight w:val="454"/>
        </w:trPr>
        <w:tc>
          <w:tcPr>
            <w:tcW w:w="1371" w:type="pct"/>
            <w:vAlign w:val="center"/>
            <w:vMerge w:val="restart"/>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50万元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Ansi="宋体" w:hint="eastAsia"/>
                <w:color w:val="000000" w:themeColor="text1"/>
                <w:kern w:val="0"/>
              </w:rPr>
              <w:t xml:space="preserve">1000元/笔</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67C990D2" w14:textId="77777777" w:rsidTr="0074096A">
        <w:trPr>
          <w:trHeight w:val="454"/>
        </w:trPr>
        <w:tc>
          <w:tcPr>
            <w:tcW w:w="1371" w:type="pct"/>
            <w:vAlign w:val="center"/>
            <w:vMerge w:val="restart"/>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0.25%</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
            </w:r>
          </w:p>
        </w:tc>
      </w:tr>
    </w:tbl>
    <w:p w14:paraId="3AC5BB9B"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C5A3561" w14:textId="77777777" w:rsidR="005D6F21" w:rsidRDefault="005D6F21">
      <w:pPr>
        <w:spacing w:line="320" w:lineRule="exact"/>
        <w:rPr>
          <w:rFonts w:ascii="方正仿宋简体" w:eastAsia="方正仿宋简体" w:hAnsiTheme="minorEastAsia" w:cs="方正仿宋简体"/>
          <w:b/>
          <w:iCs/>
          <w:sz w:val="24"/>
          <w:szCs w:val="24"/>
        </w:rPr>
      </w:pPr>
    </w:p>
    <w:p w14:paraId="5BBEACC5" w14:textId="77777777" w:rsidR="005D6F21" w:rsidRDefault="00043615"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3CF6D603"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D6F21" w14:paraId="2BAA3609" w14:textId="77777777" w:rsidTr="00A1474F">
        <w:trPr>
          <w:trHeight w:val="454"/>
        </w:trPr>
        <w:tc>
          <w:tcPr>
            <w:tcW w:w="1477" w:type="pct"/>
            <w:vAlign w:val="center"/>
          </w:tcPr>
          <w:p w14:paraId="647CFFC3" w14:textId="77777777" w:rsidR="005D6F21" w:rsidRDefault="00043615">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2A6CD16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D6F21" w14:paraId="7164EA47" w14:textId="77777777" w:rsidTr="00A1474F">
        <w:trPr>
          <w:trHeight w:val="454"/>
        </w:trPr>
        <w:tc>
          <w:tcPr>
            <w:tcW w:w="1477" w:type="pct"/>
            <w:vAlign w:val="center"/>
          </w:tcPr>
          <w:p w14:paraId="3BE7B409" w14:textId="77777777" w:rsidR="005D6F21" w:rsidRDefault="00043615">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42F2A306" w14:textId="77777777" w:rsidR="005D6F21" w:rsidRDefault="00043615">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D6F21" w14:paraId="5D349D7A" w14:textId="77777777" w:rsidTr="00A1474F">
        <w:trPr>
          <w:trHeight w:val="454"/>
        </w:trPr>
        <w:tc>
          <w:tcPr>
            <w:tcW w:w="1477" w:type="pct"/>
            <w:vAlign w:val="center"/>
          </w:tcPr>
          <w:p w14:paraId="4775F80D"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13B9E28B"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D6F21" w14:paraId="1F7048E1" w14:textId="77777777" w:rsidTr="00A1474F">
        <w:trPr>
          <w:trHeight w:val="454"/>
        </w:trPr>
        <w:tc>
          <w:tcPr>
            <w:tcW w:w="1477" w:type="pct"/>
            <w:vAlign w:val="center"/>
          </w:tcPr>
          <w:p w14:paraId="5E872F1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3278D9C"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基金财产拨划支付的银行费用； 基金合同生效后的基金信息披露费用； 基金份额持有人大会费用； 基金合同生效后与基金有关的会计师费和律师费； 基金的证券交易费用等。</w:t>
            </w:r>
            <w:r>
              <w:rPr>
                <w:rFonts w:ascii="方正仿宋简体" w:eastAsia="方正仿宋简体" w:hint="eastAsia"/>
              </w:rPr>
              <w:t/>
            </w:r>
          </w:p>
        </w:tc>
      </w:tr>
    </w:tbl>
    <w:p w14:paraId="31A8A3DA"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2DA2B0F2" w14:textId="77777777" w:rsidR="005D6F21" w:rsidRDefault="005D6F21">
      <w:pPr>
        <w:autoSpaceDE w:val="0"/>
        <w:autoSpaceDN w:val="0"/>
        <w:adjustRightInd w:val="0"/>
        <w:spacing w:line="280" w:lineRule="exact"/>
        <w:jc w:val="left"/>
        <w:rPr>
          <w:rFonts w:ascii="方正仿宋简体" w:eastAsia="方正仿宋简体" w:hAnsiTheme="minorEastAsia" w:cs="仿宋_GB2312"/>
          <w:kern w:val="0"/>
          <w:szCs w:val="24"/>
        </w:rPr>
      </w:pPr>
    </w:p>
    <w:p w14:paraId="556B0A15" w14:textId="77777777" w:rsidR="005D6F21" w:rsidRDefault="00043615"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066E9D20" w14:textId="439342A8" w:rsidR="005D6F21" w:rsidRDefault="00043615">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7DC888F7"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29DDF881" w14:textId="113B5CCD"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行业轮动策略是本基金股票投资的核心策略，其在战略层面上，是围绕对经济周期景气的预判来实施大类资产的配置；其在战术的层面，是形成以行业轮动为核心的投资组合构建策略。在个股投资的层面，本基金将贯彻以大类资产配置和行业轮动策略为核心指导原则下的个股精选策略。然而上述策略建立在一定理论假设基础之上，判断结果可能与宏观经济的实际走向、上市公司的实际发展情况、股票市场或个股的实际表现存在偏差。此外，本基金在类别资产配置中也会由于市场环境、公司治理、制度建设等因素的不同影响，导致资产配置偏离优化水平，为组合绩效带来风险。本基金管理人将发挥专业优势，加强跟踪研究，持续优化组合配置，以控制特定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PH-->
    <!--PH-->
    <!--PH-->
    <!--PH-->
    <w:p w14:paraId="647AEE6F" w14:textId="77777777" w:rsidR="005D6F21" w:rsidRDefault="00043615">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0E2C9E45" w14:textId="77777777" w:rsidR="005D6F21" w:rsidRDefault="005D6F21">
      <w:pPr>
        <w:autoSpaceDE w:val="0"/>
        <w:autoSpaceDN w:val="0"/>
        <w:adjustRightInd w:val="0"/>
        <w:spacing w:line="280" w:lineRule="exact"/>
        <w:jc w:val="left"/>
        <w:rPr>
          <w:rFonts w:ascii="方正仿宋简体" w:eastAsia="方正仿宋简体"/>
        </w:rPr>
      </w:pPr>
    </w:p>
    <w:p w14:paraId="60C06886" w14:textId="77777777" w:rsidR="005D6F21" w:rsidRDefault="00043615"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774A46B5" w14:textId="77777777" w:rsidR="005D6F21" w:rsidRDefault="005D6F21">
      <w:pPr>
        <w:autoSpaceDE w:val="0"/>
        <w:autoSpaceDN w:val="0"/>
        <w:adjustRightInd w:val="0"/>
        <w:spacing w:line="280" w:lineRule="exact"/>
        <w:jc w:val="left"/>
        <w:rPr>
          <w:rFonts w:ascii="方正仿宋简体" w:eastAsia="方正仿宋简体"/>
        </w:rPr>
      </w:pPr>
    </w:p>
    <w:p w14:paraId="7787809E" w14:textId="77777777" w:rsidR="005D6F21" w:rsidRDefault="00043615"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PH-->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48E922A5" w14:textId="77777777" w:rsidR="005D6F21" w:rsidRDefault="00043615">
      <w:pPr>
        <w:autoSpaceDE w:val="0"/>
        <w:autoSpaceDN w:val="0"/>
        <w:adjustRightInd w:val="0"/>
        <w:spacing w:line="280" w:lineRule="exact"/>
        <w:jc w:val="left"/>
      </w:pPr>
    </w:p>
    <w:sectPr w:rsidR="005D6F21" w:rsidSect="00461A7D">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142B" w14:textId="77777777" w:rsidR="00043615" w:rsidRDefault="00043615" w:rsidP="0092395F">
      <w:r>
        <w:separator/>
      </w:r>
    </w:p>
  </w:endnote>
  <w:endnote w:type="continuationSeparator" w:id="0">
    <w:p w14:paraId="339F8944" w14:textId="77777777" w:rsidR="00043615" w:rsidRDefault="000436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3CD0CA97" w14:textId="77777777" w:rsidR="00461A7D" w:rsidRDefault="00461A7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2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274">
              <w:rPr>
                <w:b/>
                <w:bCs/>
                <w:noProof/>
              </w:rPr>
              <w:t>17</w:t>
            </w:r>
            <w:r>
              <w:rPr>
                <w:b/>
                <w:bCs/>
                <w:sz w:val="24"/>
                <w:szCs w:val="24"/>
              </w:rPr>
              <w:fldChar w:fldCharType="end"/>
            </w:r>
          </w:p>
        </w:sdtContent>
      </w:sdt>
    </w:sdtContent>
  </w:sdt>
  <w:p w14:paraId="30F8E9BC" w14:textId="77777777" w:rsidR="00461A7D" w:rsidRDefault="00461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02B" w14:textId="77777777" w:rsidR="00043615" w:rsidRDefault="00043615" w:rsidP="0092395F">
      <w:r>
        <w:separator/>
      </w:r>
    </w:p>
  </w:footnote>
  <w:footnote w:type="continuationSeparator" w:id="0">
    <w:p w14:paraId="4987E772" w14:textId="77777777" w:rsidR="00043615" w:rsidRDefault="000436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70211B"/>
    <w:multiLevelType w:val="hybridMultilevel"/>
    <w:tmpl w:val="610EDC98"/>
    <w:lvl w:ilvl="0" w:tplc="22CC479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3615"/>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1A7D"/>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D6F21"/>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4BE"/>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D52AD"/>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174"/>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EE6"/>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274"/>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A31"/>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465"/>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CN_50050000_050018_FA010080_20200002_1jpg" Target="media/CN_50050000_050018_FA010080_20200002_1.jpg" Type="http://schemas.openxmlformats.org/officeDocument/2006/relationships/image"/>
<Relationship Id="rIDCN_50050000_050018_FA010080_20200002_3jpg" Target="media/CN_50050000_050018_FA010080_20200002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16596"/>
    <w:rsid w:val="006340F8"/>
    <w:rsid w:val="00637E49"/>
    <w:rsid w:val="00656E21"/>
    <w:rsid w:val="00660FB7"/>
    <w:rsid w:val="00662A61"/>
    <w:rsid w:val="00666964"/>
    <w:rsid w:val="00672BB9"/>
    <w:rsid w:val="00680145"/>
    <w:rsid w:val="0069290D"/>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2E10033-F1DA-45A7-B4A9-F553C03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2020-09-04T09:43:00Z</dcterms:created>
  <dc:creator>Donghm</dc:creator>
  <cp:lastModifiedBy>Administrator</cp:lastModifiedBy>
  <dcterms:modified xsi:type="dcterms:W3CDTF">2020-09-04T09:43:00Z</dcterms:modified>
  <cp:revision>3</cp:revision>
</cp:coreProperties>
</file>