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博时厚泽回报灵活配置混合型证券投资基金（博时厚泽回报混合C）基金产品资料概要更新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677542A7" w14:textId="77777777" w:rsidR="00E417F3" w:rsidRDefault="00E3416F">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博时厚泽回报混合</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005265</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博时厚泽回报混合C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005266</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2017-11-22</w:t>
            </w:r>
          </w:p>
        </w:tc>
        <w:tc>
          <w:tcPr>
            <w:tcW w:w="999" w:type="pct"/>
            <w:vMerge w:val="restart"/>
            <w:vAlign w:val="center"/>
          </w:tcPr>
          <w:p w14:paraId="3E461415"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周心鹏</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2017-11-22</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2001-07-01</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E4337EB" w14:textId="77777777" w:rsidR="00E417F3" w:rsidRDefault="00E3416F">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本基金在追求本金安全的基础上，通过大类资产配置和深度挖掘具备良好成长潜力及合理估值的个股，力争获取超越业绩比较基准的投资回报。</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对象是具有良好流动性的金融工具，包括国内依法发行上市的股票（包括中小板、创业板及其他经中国证监会核准上市的股票、存托凭证）、国债、金融债、央行票据、地方政府债、企业债、公司债、可交换公司债券、可转换公司债券（含可分离交易可转债）、中小企业私募债券、中期票据、短期融资券、超级短期融资券、资产支持证券、次级债、债券回购、银行存款、同业存单、货币市场工具、权证、股指期货、国债期货等金融工具及法律法规或中国证监会允许基金投资的其他金融工具（但须符合中国证监会的相关规定）。如法律法规或监管机构以后允许基金投资其他品种，基金管理人在履行适当程序后，可以将其纳入投资范围。</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资产（含存托凭证）占基金资产的0%-95%；每个交易日日终在扣除股指期货合约、国债期货合约需缴纳的保证金以后，本基金保留的现金或到期日在一年以内的政府债券不低于基金资产净值的5%；其中，现金不包括结算备付金、存出保证金、应收申购款等；权证投资占基金资产净值的0-3%。</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如果法律法规或中国证监会变更投资品种的投资比例限制，基金管理人在履行适当程序后，可以调整上述投资品种的投资比例。</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策略主要包括资产配置策略、股票投资策略、其他资产投资策略三个部分。其中，资产配置策略主要是采取自上而下的方法，根据国内外宏观经济形式、货币政策、产业政策、市场整体估值水平、投资者风险偏好，合理调整基金组合的股票资产的仓位水平，并辅之以适当的债券和现金投资。股票投资策略方面，本基金股票投资以行业分析和企业竞争力分析为基础，以企业的治理结构和盈利能力为核心，坚持盈利增长推动价值提升的逻辑，选择有动力做业绩同时有能力确保业绩兑现的公司。在具体实现上，严格筛选具有护城河、高安全边际、业绩可兑现的个股投资，严格执行买卖点的投资纪律。本基金通过以下两个步骤来构建股票组合：（1）以定性和定量分析相结合的方法，筛选初步股票池，（2）通过价值评估，构建核心股票池。其他资产投资策略有债券投资策略、资产支持证券投资策略、权证投资策略、股指期货、国债期货投资策略、存托凭证投资策略。</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50%*中证全指指数收益率+50%*中债综合财富(总值)指数收益率</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本基金为混合型基金，其预期收益及预期风险水平低于股票型基金，高于债券型基金及货币市场基金，属于中高收益/风险特征的基金。</w:t>
            </w:r>
          </w:p>
        </w:tc>
      </w:tr>
    </w:tbl>
    <w:p w14:paraId="5D526785" w14:textId="77777777" w:rsidR="00E417F3" w:rsidRDefault="00E3416F">
      <w:pPr>
        <w:spacing w:line="320" w:lineRule="exact"/>
        <w:rPr>
          <w:rFonts w:ascii="方正仿宋简体" w:eastAsia="方正仿宋简体" w:hAnsiTheme="minorEastAsia" w:cs="仿宋_GB2312"/>
          <w:kern w:val="0"/>
          <w:szCs w:val="24"/>
        </w:rPr>
      </w:pPr>
    </w:p>
    <w:bookmarkStart w:id="0" w:name="_GoBack" w:displacedByCustomXml="next"/>
    <w:bookmarkEnd w:id="0" w:displacedByCustomXml="next"/>
    <w:p w14:paraId="3D5A5326" w14:textId="77777777" w:rsidR="00E417F3" w:rsidRDefault="00E3416F"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4D34BFFB" w14:textId="77777777" w:rsidR="00E417F3" w:rsidRDefault="00E3416F">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7BB5DE97" w14:textId="77777777" w:rsidR="00E417F3" w:rsidRDefault="00E3416F">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0238E124" wp14:editId="5B21D39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5265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96AD39F" w14:textId="77777777" w:rsidR="00E417F3" w:rsidRDefault="00E3416F">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2A67F7DF" w14:textId="77777777" w:rsidR="00E417F3" w:rsidRDefault="00E3416F">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26D05FF2" wp14:editId="22FD8FF9">
            <wp:extent cx="3960000" cy="2315709"/>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CN_50050000_005265_FA010080_20200003_4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2D75125D" w14:textId="77777777" w:rsidR="00E417F3" w:rsidRDefault="00E3416F"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注：基金的过往业绩不代表未来表现。本基金的基金合同于2017年11月12日生效，合同生效当年按实际存续期计算，不按整个自然年度进行折算。</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Align w:val="center"/>
            <w:vMerge w:val="restart"/>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16CFE0F7"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对于通过基金管理人直销渠道、申购的养老金客户，享受认购费率和申购费率1折优惠。对于通过基金管理人直销渠道赎回的养老金客户，将不计入基金资产部分的赎回费免除。</w:t>
      </w:r>
    </w:p>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0.80%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为灵活配置混合型证券投资基金，存在大类资产配置风险，有可能因为受到经济周期、市场环境或管理人能力等因素的影响，导致基金的大类资产配置比例偏离最优化水平，给基金投资组合的绩效带来风险。同时，本基金在股票投资以定性和定量分析为基础，从基本面分析入手，以深入的基本面研究为基础，精选成长与价值特性突出的上市公司股票，这种对股票的评估具有一定的主观性，将在个股投资决策中给基金带来一定的不确定性，因而存在个股选择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(2).股指期货、国债期货等金融衍生品投资风险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(3).中小企业私募债券投资风险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(4).资产支持证券（ABS）的风险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（5）.投资于存托凭证的风险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PH-->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PH-->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3D4B537" w14:textId="77777777" w:rsidR="00E417F3" w:rsidRDefault="00E3416F">
      <w:pPr>
        <w:autoSpaceDE w:val="0"/>
        <w:autoSpaceDN w:val="0"/>
        <w:adjustRightInd w:val="0"/>
        <w:spacing w:line="280" w:lineRule="exact"/>
        <w:jc w:val="left"/>
      </w:pPr>
    </w:p>
    <w:sectPr w:rsidR="00E417F3" w:rsidSect="006A606F">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1CC9" w14:textId="77777777" w:rsidR="00E3416F" w:rsidRDefault="00E3416F" w:rsidP="0092395F">
      <w:r>
        <w:separator/>
      </w:r>
    </w:p>
  </w:endnote>
  <w:endnote w:type="continuationSeparator" w:id="0">
    <w:p w14:paraId="362E6DB0" w14:textId="77777777" w:rsidR="00E3416F" w:rsidRDefault="00E3416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6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697">
              <w:rPr>
                <w:b/>
                <w:bCs/>
                <w:noProof/>
              </w:rPr>
              <w:t>17</w:t>
            </w:r>
            <w:r>
              <w:rPr>
                <w:b/>
                <w:bCs/>
                <w:sz w:val="24"/>
                <w:szCs w:val="24"/>
              </w:rPr>
              <w:fldChar w:fldCharType="end"/>
            </w:r>
          </w:p>
        </w:sdtContent>
      </w:sdt>
    </w:sdtContent>
  </w:sdt>
  <w:p w14:paraId="42CAE7FC"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4761D" w14:textId="77777777" w:rsidR="00E3416F" w:rsidRDefault="00E3416F" w:rsidP="0092395F">
      <w:r>
        <w:separator/>
      </w:r>
    </w:p>
  </w:footnote>
  <w:footnote w:type="continuationSeparator" w:id="0">
    <w:p w14:paraId="37A86F87" w14:textId="77777777" w:rsidR="00E3416F" w:rsidRDefault="00E3416F"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5265_FA010080_20200003_1jpg" Target="media/CN_50050000_005265_FA010080_20200003_1.jpg" Type="http://schemas.openxmlformats.org/officeDocument/2006/relationships/image"/>
<Relationship Id="rIDCN_50050000_005265_FA010080_20200003_4jpg" Target="media/CN_50050000_005265_FA010080_20200003_4.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7A61710-F9BF-4549-A41A-F32C241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3621</Characters>
  <Application>Microsoft Office Word</Application>
  <DocSecurity>0</DocSecurity>
  <Lines>30</Lines>
  <Paragraphs>8</Paragraphs>
  <ScaleCrop>false</ScaleCrop>
  <Company>shenduxitong</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2020-09-04T10:07:00Z</dcterms:created>
  <dc:creator>Donghm</dc:creator>
  <cp:lastModifiedBy>Administrator</cp:lastModifiedBy>
  <dcterms:modified xsi:type="dcterms:W3CDTF">2020-09-04T10:07:00Z</dcterms:modified>
  <cp:revision>3</cp:revision>
</cp:coreProperties>
</file>